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B6C" w:rsidRDefault="00484BD0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-226060</wp:posOffset>
            </wp:positionV>
            <wp:extent cx="800100" cy="1257300"/>
            <wp:effectExtent l="0" t="0" r="0" b="0"/>
            <wp:wrapSquare wrapText="bothSides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B6C">
        <w:rPr>
          <w:rFonts w:ascii="Arial" w:hAnsi="Arial"/>
          <w:b/>
          <w:sz w:val="24"/>
          <w:szCs w:val="24"/>
        </w:rPr>
        <w:t>Everett Mountaineers</w:t>
      </w:r>
    </w:p>
    <w:p w:rsidR="00CE4B6C" w:rsidRDefault="00CE4B6C">
      <w:pPr>
        <w:pStyle w:val="Heading1"/>
      </w:pPr>
      <w:r>
        <w:t>Alpine Scrambling Committee</w:t>
      </w:r>
    </w:p>
    <w:p w:rsidR="00CE4B6C" w:rsidRDefault="00CE4B6C">
      <w:pPr>
        <w:rPr>
          <w:rFonts w:ascii="Arial" w:hAnsi="Arial"/>
          <w:b/>
          <w:sz w:val="28"/>
          <w:szCs w:val="28"/>
        </w:rPr>
      </w:pPr>
    </w:p>
    <w:p w:rsidR="00CE4B6C" w:rsidRDefault="00CE4B6C">
      <w:pPr>
        <w:pStyle w:val="Heading2"/>
      </w:pPr>
      <w:r>
        <w:t xml:space="preserve">Scrambling </w:t>
      </w:r>
      <w:r w:rsidR="00B62255">
        <w:t xml:space="preserve">Mentored </w:t>
      </w:r>
      <w:r>
        <w:t xml:space="preserve">Trip </w:t>
      </w:r>
      <w:r w:rsidR="00B62255">
        <w:t>planning form</w:t>
      </w:r>
    </w:p>
    <w:p w:rsidR="00CE4B6C" w:rsidRDefault="00CE4B6C">
      <w:pPr>
        <w:jc w:val="center"/>
        <w:rPr>
          <w:rFonts w:ascii="Arial" w:hAnsi="Arial"/>
          <w:b/>
          <w:sz w:val="24"/>
        </w:rPr>
      </w:pPr>
    </w:p>
    <w:p w:rsidR="00CE4B6C" w:rsidRDefault="00CE4B6C">
      <w:pPr>
        <w:rPr>
          <w:rFonts w:ascii="Arial" w:hAnsi="Arial"/>
          <w:sz w:val="22"/>
        </w:rPr>
      </w:pPr>
    </w:p>
    <w:p w:rsidR="00CE4B6C" w:rsidRDefault="00CE4B6C">
      <w:pPr>
        <w:rPr>
          <w:rFonts w:ascii="Arial" w:hAnsi="Arial"/>
          <w:sz w:val="22"/>
        </w:rPr>
      </w:pP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(</w:t>
      </w:r>
      <w:r w:rsidR="00B62255">
        <w:rPr>
          <w:rFonts w:ascii="Arial" w:hAnsi="Arial"/>
          <w:sz w:val="22"/>
        </w:rPr>
        <w:t>Prior to your mentored trip, f</w:t>
      </w:r>
      <w:r>
        <w:rPr>
          <w:rFonts w:ascii="Arial" w:hAnsi="Arial"/>
          <w:sz w:val="22"/>
        </w:rPr>
        <w:t xml:space="preserve">ill in the following information in consultation with your mentor.  </w:t>
      </w:r>
      <w:r w:rsidR="00D7468C">
        <w:rPr>
          <w:rFonts w:ascii="Arial" w:hAnsi="Arial"/>
          <w:sz w:val="22"/>
        </w:rPr>
        <w:t>Once weather forecast &amp; trip registration are</w:t>
      </w:r>
      <w:r w:rsidR="00D7468C">
        <w:rPr>
          <w:rFonts w:ascii="Arial" w:hAnsi="Arial"/>
          <w:sz w:val="22"/>
        </w:rPr>
        <w:t xml:space="preserve"> </w:t>
      </w:r>
      <w:bookmarkStart w:id="0" w:name="_GoBack"/>
      <w:bookmarkEnd w:id="0"/>
      <w:r>
        <w:rPr>
          <w:rFonts w:ascii="Arial" w:hAnsi="Arial"/>
          <w:sz w:val="22"/>
        </w:rPr>
        <w:t xml:space="preserve">complete, provide a copy to your mentor </w:t>
      </w:r>
      <w:r w:rsidR="00B62255">
        <w:rPr>
          <w:rFonts w:ascii="Arial" w:hAnsi="Arial"/>
          <w:sz w:val="22"/>
        </w:rPr>
        <w:t>[</w:t>
      </w:r>
      <w:r>
        <w:rPr>
          <w:rFonts w:ascii="Arial" w:hAnsi="Arial"/>
          <w:sz w:val="22"/>
        </w:rPr>
        <w:t>prior to</w:t>
      </w:r>
      <w:r w:rsidR="00B62255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or on the day of the trip</w:t>
      </w:r>
      <w:r w:rsidR="00B62255">
        <w:rPr>
          <w:rFonts w:ascii="Arial" w:hAnsi="Arial"/>
          <w:sz w:val="22"/>
        </w:rPr>
        <w:t>]</w:t>
      </w:r>
      <w:r>
        <w:rPr>
          <w:rFonts w:ascii="Arial" w:hAnsi="Arial"/>
          <w:sz w:val="22"/>
        </w:rPr>
        <w:t>.)</w:t>
      </w:r>
    </w:p>
    <w:p w:rsidR="00CE4B6C" w:rsidRDefault="00CE4B6C">
      <w:pPr>
        <w:rPr>
          <w:rFonts w:ascii="Arial" w:hAnsi="Arial"/>
          <w:sz w:val="22"/>
        </w:rPr>
      </w:pPr>
    </w:p>
    <w:p w:rsidR="00CE4B6C" w:rsidRDefault="00CE4B6C">
      <w:pPr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Logistics: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Trip Date: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   Destination: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    Route: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CE4B6C" w:rsidRDefault="00CE4B6C">
      <w:pPr>
        <w:rPr>
          <w:rFonts w:ascii="Arial" w:hAnsi="Arial"/>
          <w:sz w:val="12"/>
        </w:rPr>
      </w:pP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Have you done this route before?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If yes, what year, and what time of year?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</w:p>
    <w:p w:rsidR="00CE4B6C" w:rsidRDefault="00CE4B6C">
      <w:pPr>
        <w:rPr>
          <w:rFonts w:ascii="Arial" w:hAnsi="Arial"/>
          <w:sz w:val="12"/>
        </w:rPr>
      </w:pP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Map(s) needed: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</w:p>
    <w:p w:rsidR="00CE4B6C" w:rsidRDefault="00CE4B6C">
      <w:pPr>
        <w:rPr>
          <w:rFonts w:ascii="Arial" w:hAnsi="Arial"/>
          <w:sz w:val="12"/>
        </w:rPr>
      </w:pP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Party size:  Min: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Max: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 Will this party size work for the trip?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</w:t>
      </w:r>
    </w:p>
    <w:p w:rsidR="00CE4B6C" w:rsidRDefault="00CE4B6C">
      <w:pPr>
        <w:rPr>
          <w:rFonts w:ascii="Arial" w:hAnsi="Arial"/>
          <w:sz w:val="12"/>
        </w:rPr>
      </w:pP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Ranger District: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 Are there any permits required for the area?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</w:p>
    <w:p w:rsidR="00CE4B6C" w:rsidRDefault="00CE4B6C">
      <w:pPr>
        <w:rPr>
          <w:rFonts w:ascii="Arial" w:hAnsi="Arial"/>
          <w:sz w:val="12"/>
        </w:rPr>
      </w:pPr>
    </w:p>
    <w:p w:rsidR="00CE4B6C" w:rsidRDefault="00CE4B6C">
      <w:pPr>
        <w:ind w:left="21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Is there any party size limit for the area?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</w:t>
      </w:r>
    </w:p>
    <w:p w:rsidR="00CE4B6C" w:rsidRDefault="00CE4B6C">
      <w:pPr>
        <w:rPr>
          <w:rFonts w:ascii="Arial" w:hAnsi="Arial"/>
          <w:sz w:val="12"/>
        </w:rPr>
      </w:pP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What county is the trip located in?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</w:t>
      </w:r>
    </w:p>
    <w:p w:rsidR="00CE4B6C" w:rsidRDefault="00CE4B6C">
      <w:pPr>
        <w:rPr>
          <w:rFonts w:ascii="Arial" w:hAnsi="Arial"/>
          <w:sz w:val="12"/>
        </w:rPr>
      </w:pPr>
    </w:p>
    <w:p w:rsidR="00CE4B6C" w:rsidRDefault="00CE4B6C">
      <w:pPr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Estimated Trip Itinerary:</w:t>
      </w:r>
    </w:p>
    <w:p w:rsidR="00CE4B6C" w:rsidRDefault="00CE4B6C">
      <w:pPr>
        <w:ind w:left="360"/>
        <w:rPr>
          <w:rFonts w:ascii="Arial" w:hAnsi="Arial"/>
          <w:sz w:val="8"/>
        </w:rPr>
      </w:pPr>
    </w:p>
    <w:p w:rsidR="00CE4B6C" w:rsidRDefault="00CE4B6C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Town / carpool departure: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  <w:t xml:space="preserve">If camping:     </w:t>
      </w:r>
    </w:p>
    <w:p w:rsidR="00CE4B6C" w:rsidRDefault="00CE4B6C">
      <w:pPr>
        <w:ind w:left="360"/>
        <w:rPr>
          <w:rFonts w:ascii="Arial" w:hAnsi="Arial"/>
          <w:sz w:val="8"/>
        </w:rPr>
      </w:pPr>
    </w:p>
    <w:p w:rsidR="00CE4B6C" w:rsidRDefault="00CE4B6C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Trailhead departure: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  <w:t xml:space="preserve">Camp arrival: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   </w:t>
      </w:r>
    </w:p>
    <w:p w:rsidR="00CE4B6C" w:rsidRDefault="00CE4B6C">
      <w:pPr>
        <w:ind w:left="360"/>
        <w:rPr>
          <w:rFonts w:ascii="Arial" w:hAnsi="Arial"/>
          <w:sz w:val="8"/>
        </w:rPr>
      </w:pPr>
    </w:p>
    <w:p w:rsidR="00CE4B6C" w:rsidRDefault="00CE4B6C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Start off-trail travel: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  <w:t xml:space="preserve">Camp wakeup: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   </w:t>
      </w:r>
    </w:p>
    <w:p w:rsidR="00CE4B6C" w:rsidRDefault="00CE4B6C">
      <w:pPr>
        <w:ind w:left="360"/>
        <w:rPr>
          <w:rFonts w:ascii="Arial" w:hAnsi="Arial"/>
          <w:sz w:val="8"/>
        </w:rPr>
      </w:pPr>
    </w:p>
    <w:p w:rsidR="00CE4B6C" w:rsidRDefault="00CE4B6C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Summit arrival: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  <w:t xml:space="preserve">Camp departure for summit: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   </w:t>
      </w:r>
    </w:p>
    <w:p w:rsidR="00CE4B6C" w:rsidRDefault="00CE4B6C">
      <w:pPr>
        <w:ind w:left="360"/>
        <w:rPr>
          <w:rFonts w:ascii="Arial" w:hAnsi="Arial"/>
          <w:sz w:val="8"/>
        </w:rPr>
      </w:pPr>
    </w:p>
    <w:p w:rsidR="00CE4B6C" w:rsidRDefault="00CE4B6C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Start descent:</w:t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22"/>
        </w:rPr>
        <w:tab/>
        <w:t xml:space="preserve">Return to camp: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   </w:t>
      </w:r>
    </w:p>
    <w:p w:rsidR="00CE4B6C" w:rsidRDefault="00CE4B6C">
      <w:pPr>
        <w:ind w:left="360"/>
        <w:rPr>
          <w:rFonts w:ascii="Arial" w:hAnsi="Arial"/>
          <w:sz w:val="8"/>
        </w:rPr>
      </w:pPr>
    </w:p>
    <w:p w:rsidR="00CE4B6C" w:rsidRDefault="00CE4B6C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Return to Trail: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    </w:t>
      </w:r>
    </w:p>
    <w:p w:rsidR="00CE4B6C" w:rsidRDefault="00CE4B6C">
      <w:pPr>
        <w:ind w:left="360"/>
        <w:rPr>
          <w:rFonts w:ascii="Arial" w:hAnsi="Arial"/>
          <w:sz w:val="8"/>
        </w:rPr>
      </w:pPr>
    </w:p>
    <w:p w:rsidR="00CE4B6C" w:rsidRDefault="00CE4B6C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Return to Trailhead: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     </w:t>
      </w:r>
    </w:p>
    <w:p w:rsidR="00CE4B6C" w:rsidRDefault="00CE4B6C">
      <w:pPr>
        <w:ind w:left="360"/>
        <w:rPr>
          <w:rFonts w:ascii="Arial" w:hAnsi="Arial"/>
          <w:sz w:val="8"/>
        </w:rPr>
      </w:pPr>
    </w:p>
    <w:p w:rsidR="00CE4B6C" w:rsidRDefault="00CE4B6C">
      <w:pPr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Turnaround Time:</w:t>
      </w:r>
    </w:p>
    <w:p w:rsidR="00CE4B6C" w:rsidRDefault="00CE4B6C">
      <w:pPr>
        <w:ind w:left="360"/>
        <w:rPr>
          <w:rFonts w:ascii="Arial" w:hAnsi="Arial"/>
          <w:sz w:val="8"/>
        </w:rPr>
      </w:pPr>
    </w:p>
    <w:p w:rsidR="00CE4B6C" w:rsidRDefault="00CE4B6C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Time of sunset: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  Will you be in safe terrain by sunset?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 </w:t>
      </w:r>
    </w:p>
    <w:p w:rsidR="00CE4B6C" w:rsidRDefault="00CE4B6C">
      <w:pPr>
        <w:ind w:left="360"/>
        <w:rPr>
          <w:rFonts w:ascii="Arial" w:hAnsi="Arial"/>
          <w:sz w:val="8"/>
        </w:rPr>
      </w:pPr>
    </w:p>
    <w:p w:rsidR="00CE4B6C" w:rsidRDefault="00CE4B6C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the party is slowed, what time do you need to turn around to be in safe terrain by sunset?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 </w:t>
      </w:r>
    </w:p>
    <w:p w:rsidR="00CE4B6C" w:rsidRDefault="00CE4B6C">
      <w:pPr>
        <w:rPr>
          <w:rFonts w:ascii="Arial" w:hAnsi="Arial"/>
          <w:sz w:val="12"/>
        </w:rPr>
      </w:pPr>
    </w:p>
    <w:p w:rsidR="00CE4B6C" w:rsidRDefault="00CE4B6C">
      <w:pPr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Route Conditions: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What kinds of conditions do you anticipate? (Consider road conditions, trail conditions, stream crossings, estimated snow level, and snow conditions.)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Information sources consulted (consider trip reports, contacting other scramblers, and ranger stations): 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</w:t>
      </w:r>
    </w:p>
    <w:p w:rsidR="00CE4B6C" w:rsidRDefault="00CE4B6C">
      <w:pPr>
        <w:rPr>
          <w:rFonts w:ascii="Arial" w:hAnsi="Arial"/>
          <w:sz w:val="12"/>
        </w:rPr>
      </w:pPr>
    </w:p>
    <w:p w:rsidR="00CE4B6C" w:rsidRDefault="00CE4B6C">
      <w:pPr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Gear: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What gear will be required for this trip?  What gear will you identify as “recommended” or “optional”? (Consider ice ax, helmet, crampons, trekking poles, sandals.)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</w:t>
      </w:r>
    </w:p>
    <w:p w:rsidR="00CE4B6C" w:rsidRDefault="00CE4B6C">
      <w:pPr>
        <w:rPr>
          <w:rFonts w:ascii="Arial" w:hAnsi="Arial"/>
          <w:sz w:val="12"/>
        </w:rPr>
      </w:pPr>
    </w:p>
    <w:p w:rsidR="00CE4B6C" w:rsidRDefault="00CE4B6C">
      <w:pPr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Carpooling: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Where will you be meeting for carpooling?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How many cars do you anticipate will be needed?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Is there adequate parking?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Will drivers need driving directions?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</w:p>
    <w:p w:rsidR="00CE4B6C" w:rsidRDefault="00CE4B6C">
      <w:pPr>
        <w:rPr>
          <w:rFonts w:ascii="Arial" w:hAnsi="Arial"/>
          <w:sz w:val="12"/>
        </w:rPr>
      </w:pPr>
    </w:p>
    <w:p w:rsidR="00CE4B6C" w:rsidRDefault="00CE4B6C">
      <w:pPr>
        <w:rPr>
          <w:rFonts w:ascii="Arial" w:hAnsi="Arial"/>
          <w:sz w:val="22"/>
          <w:u w:val="single"/>
        </w:rPr>
      </w:pPr>
    </w:p>
    <w:p w:rsidR="00CE4B6C" w:rsidRDefault="00CE4B6C">
      <w:pPr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Participants: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How many graduates are on the trip?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How many students are on the trip?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List any known significant participant injuries / allergies / medical conditions: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List any known relevant strengths / skills of participants: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List any known relevant special needs of participants: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</w:t>
      </w:r>
    </w:p>
    <w:p w:rsidR="00CE4B6C" w:rsidRDefault="00CE4B6C">
      <w:pPr>
        <w:rPr>
          <w:rFonts w:ascii="Arial" w:hAnsi="Arial"/>
          <w:sz w:val="12"/>
        </w:rPr>
      </w:pPr>
    </w:p>
    <w:p w:rsidR="00CE4B6C" w:rsidRDefault="00CE4B6C">
      <w:pPr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Emergency Contacts: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Trip Emergency Contact: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Phone #: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</w:t>
      </w:r>
    </w:p>
    <w:p w:rsidR="00CE4B6C" w:rsidRDefault="00CE4B6C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Trip Emergency Contact info / instructions:</w:t>
      </w:r>
    </w:p>
    <w:p w:rsidR="00CE4B6C" w:rsidRDefault="00CE4B6C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Trip Date: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   Destination: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    Route: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</w:p>
    <w:p w:rsidR="00CE4B6C" w:rsidRDefault="00CE4B6C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Anticipated time of return to trailhead: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</w:p>
    <w:p w:rsidR="00CE4B6C" w:rsidRDefault="00CE4B6C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group is not heard from: </w:t>
      </w:r>
    </w:p>
    <w:p w:rsidR="00CE4B6C" w:rsidRDefault="00CE4B6C">
      <w:pPr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Date / time to call for help: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</w:p>
    <w:p w:rsidR="00CE4B6C" w:rsidRDefault="00CE4B6C">
      <w:pPr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 Call 911 – ask for the following County Sheriff / Park Ranger for wilderness search and rescue: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</w:p>
    <w:p w:rsidR="00CE4B6C" w:rsidRDefault="00CE4B6C">
      <w:pPr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Call Mountaineers Emergency Line – (206) 521-6030 </w:t>
      </w:r>
    </w:p>
    <w:p w:rsidR="00CE4B6C" w:rsidRDefault="00CE4B6C">
      <w:pPr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3. Contact all participants’ emergency contacts. </w:t>
      </w:r>
    </w:p>
    <w:p w:rsidR="00CE4B6C" w:rsidRDefault="00CE4B6C">
      <w:p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Participants / Emergency Contacts</w:t>
      </w:r>
      <w:r w:rsidR="005232F4">
        <w:rPr>
          <w:rFonts w:ascii="Arial" w:hAnsi="Arial"/>
          <w:sz w:val="22"/>
        </w:rPr>
        <w:t xml:space="preserve"> (if desired, leave blank and include separate roster)</w:t>
      </w:r>
      <w:r>
        <w:rPr>
          <w:rFonts w:ascii="Arial" w:hAnsi="Arial"/>
          <w:sz w:val="22"/>
        </w:rPr>
        <w:t>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700"/>
        <w:gridCol w:w="2520"/>
      </w:tblGrid>
      <w:tr w:rsidR="00CE4B6C">
        <w:trPr>
          <w:cantSplit/>
        </w:trPr>
        <w:tc>
          <w:tcPr>
            <w:tcW w:w="3060" w:type="dxa"/>
            <w:vMerge w:val="restart"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Participant:</w:t>
            </w:r>
          </w:p>
        </w:tc>
        <w:tc>
          <w:tcPr>
            <w:tcW w:w="5220" w:type="dxa"/>
            <w:gridSpan w:val="2"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Emergency Contact:</w:t>
            </w:r>
          </w:p>
        </w:tc>
      </w:tr>
      <w:tr w:rsidR="00CE4B6C">
        <w:trPr>
          <w:cantSplit/>
        </w:trPr>
        <w:tc>
          <w:tcPr>
            <w:tcW w:w="3060" w:type="dxa"/>
            <w:vMerge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2700" w:type="dxa"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Name: </w:t>
            </w:r>
          </w:p>
        </w:tc>
        <w:tc>
          <w:tcPr>
            <w:tcW w:w="2520" w:type="dxa"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Phone #:</w:t>
            </w:r>
          </w:p>
        </w:tc>
      </w:tr>
      <w:tr w:rsidR="00CE4B6C">
        <w:tc>
          <w:tcPr>
            <w:tcW w:w="3060" w:type="dxa"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/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2700" w:type="dxa"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/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2520" w:type="dxa"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/>
            </w:r>
            <w:r w:rsidR="00D7468C">
              <w:rPr>
                <w:rFonts w:ascii="Arial" w:hAnsi="Arial"/>
                <w:b/>
                <w:sz w:val="22"/>
                <w:szCs w:val="22"/>
              </w:rPr>
            </w:r>
            <w:r w:rsidR="00D7468C"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  <w:tr w:rsidR="00CE4B6C">
        <w:tc>
          <w:tcPr>
            <w:tcW w:w="3060" w:type="dxa"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/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2700" w:type="dxa"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/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2520" w:type="dxa"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/>
            </w:r>
            <w:r w:rsidR="00D7468C">
              <w:rPr>
                <w:rFonts w:ascii="Arial" w:hAnsi="Arial"/>
                <w:b/>
                <w:sz w:val="22"/>
                <w:szCs w:val="22"/>
              </w:rPr>
            </w:r>
            <w:r w:rsidR="00D7468C"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  <w:tr w:rsidR="00CE4B6C">
        <w:tc>
          <w:tcPr>
            <w:tcW w:w="3060" w:type="dxa"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/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2700" w:type="dxa"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/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2520" w:type="dxa"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/>
            </w:r>
            <w:r w:rsidR="00D7468C">
              <w:rPr>
                <w:rFonts w:ascii="Arial" w:hAnsi="Arial"/>
                <w:b/>
                <w:sz w:val="22"/>
                <w:szCs w:val="22"/>
              </w:rPr>
            </w:r>
            <w:r w:rsidR="00D7468C"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  <w:tr w:rsidR="00CE4B6C">
        <w:tc>
          <w:tcPr>
            <w:tcW w:w="3060" w:type="dxa"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/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2700" w:type="dxa"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/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b/>
                <w:sz w:val="22"/>
                <w:szCs w:val="22"/>
              </w:rPr>
            </w:r>
          </w:p>
        </w:tc>
        <w:tc>
          <w:tcPr>
            <w:tcW w:w="2520" w:type="dxa"/>
            <w:vAlign w:val="center"/>
          </w:tcPr>
          <w:p w:rsidR="00CE4B6C" w:rsidRDefault="00CE4B6C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  <w:instrText xml:space="preserve"/>
            </w:r>
            <w:r w:rsidR="00D7468C">
              <w:rPr>
                <w:rFonts w:ascii="Arial" w:hAnsi="Arial"/>
                <w:b/>
                <w:sz w:val="22"/>
                <w:szCs w:val="22"/>
              </w:rPr>
            </w:r>
            <w:r w:rsidR="00D7468C">
              <w:rPr>
                <w:rFonts w:ascii="Arial" w:hAnsi="Arial"/>
                <w:b/>
                <w:sz w:val="22"/>
                <w:szCs w:val="22"/>
              </w:rPr>
            </w:r>
            <w:r>
              <w:rPr>
                <w:rFonts w:ascii="Arial" w:hAnsi="Arial"/>
                <w:b/>
                <w:sz w:val="22"/>
                <w:szCs w:val="22"/>
              </w:rPr>
            </w:r>
          </w:p>
        </w:tc>
      </w:tr>
    </w:tbl>
    <w:p w:rsidR="00CE4B6C" w:rsidRDefault="00CE4B6C">
      <w:pPr>
        <w:rPr>
          <w:rFonts w:ascii="Arial" w:hAnsi="Arial"/>
          <w:sz w:val="22"/>
        </w:rPr>
      </w:pPr>
    </w:p>
    <w:p w:rsidR="00CE4B6C" w:rsidRDefault="00CE4B6C">
      <w:pPr>
        <w:rPr>
          <w:rFonts w:ascii="Arial" w:hAnsi="Arial"/>
          <w:b/>
          <w:bCs/>
          <w:sz w:val="22"/>
          <w:u w:val="single"/>
        </w:rPr>
      </w:pPr>
      <w:r>
        <w:rPr>
          <w:rFonts w:ascii="Arial" w:hAnsi="Arial"/>
          <w:b/>
          <w:bCs/>
          <w:sz w:val="22"/>
          <w:u w:val="single"/>
        </w:rPr>
        <w:t>Weather Forecast: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(Check the extended forecast 3 to 5 days before the trip, then again 1 to days before the trip. Fill this out as close to the trip date as possible.)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What is the weather forecast for the date of the trip?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Is the trip still a “GO”?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  </w:t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(Is there a more appropriate alternate destination to change to?)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</w:p>
    <w:p w:rsidR="00CE4B6C" w:rsidRDefault="00CE4B6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Will the forecast affect the optimum route or gear to communicate to participants? 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instrText xml:space="preserve"/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t xml:space="preserve"> </w:t>
      </w:r>
    </w:p>
    <w:p w:rsidR="00CE4B6C" w:rsidRDefault="00CE4B6C" w:rsidP="007141A3">
      <w:pPr>
        <w:rPr>
          <w:rFonts w:ascii="Arial" w:hAnsi="Arial"/>
          <w:sz w:val="22"/>
        </w:rPr>
      </w:pPr>
    </w:p>
    <w:p w:rsidR="00CE4B6C" w:rsidRDefault="00CE4B6C"/>
    <w:sectPr w:rsidR="00CE4B6C">
      <w:footnotePr>
        <w:numFmt w:val="lowerRoman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14A4A"/>
    <w:multiLevelType w:val="hybridMultilevel"/>
    <w:tmpl w:val="62D87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Roman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914"/>
    <w:rsid w:val="001F5914"/>
    <w:rsid w:val="00484BD0"/>
    <w:rsid w:val="005232F4"/>
    <w:rsid w:val="00534141"/>
    <w:rsid w:val="006F3CCC"/>
    <w:rsid w:val="007141A3"/>
    <w:rsid w:val="00B62255"/>
    <w:rsid w:val="00CE4B6C"/>
    <w:rsid w:val="00D7468C"/>
    <w:rsid w:val="00E3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69A1E-A1C0-4EBB-A39B-54A4729E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" w:hAnsi="Tim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  <w:szCs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40"/>
      <w:szCs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2"/>
    </w:pPr>
    <w:rPr>
      <w:rFonts w:ascii="Arial" w:hAnsi="Arial"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Scrambling%20Leader%20Application[1].dot</Template>
  <TotalTime>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Everett Mountaineers</vt:lpstr>
    </vt:vector>
  </TitlesOfParts>
  <Company> 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Everett Mountaineers</dc:title>
  <dc:subject/>
  <dc:creator>Brian Booth</dc:creator>
  <cp:keywords/>
  <dc:description/>
  <cp:lastModifiedBy>Laura Seasholes</cp:lastModifiedBy>
  <cp:revision>4</cp:revision>
  <cp:lastPrinted>2012-01-15T22:24:00Z</cp:lastPrinted>
  <dcterms:created xsi:type="dcterms:W3CDTF">2015-01-01T19:55:00Z</dcterms:created>
  <dcterms:modified xsi:type="dcterms:W3CDTF">2019-03-08T05:24:00Z</dcterms:modified>
</cp:coreProperties>
</file>